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CA6A" w14:textId="77777777" w:rsidR="00744DE5" w:rsidRDefault="00744DE5" w:rsidP="00744DE5">
      <w:pPr>
        <w:jc w:val="center"/>
        <w:rPr>
          <w:b/>
        </w:rPr>
      </w:pPr>
    </w:p>
    <w:p w14:paraId="4CB65A70" w14:textId="12A08DEF" w:rsidR="00744DE5" w:rsidRDefault="00744DE5" w:rsidP="00744DE5">
      <w:pPr>
        <w:jc w:val="center"/>
        <w:rPr>
          <w:b/>
        </w:rPr>
      </w:pPr>
      <w:r w:rsidRPr="00B47951">
        <w:rPr>
          <w:b/>
        </w:rPr>
        <w:t>CERERE DE ÎNSCRIERE ÎN AUDIENȚĂ,</w:t>
      </w:r>
    </w:p>
    <w:p w14:paraId="1C884917" w14:textId="0B8964F8" w:rsidR="00744DE5" w:rsidRPr="00B47951" w:rsidRDefault="00744DE5" w:rsidP="00744DE5">
      <w:pPr>
        <w:jc w:val="both"/>
      </w:pPr>
    </w:p>
    <w:p w14:paraId="51BC1B8F" w14:textId="55A8089A" w:rsidR="00744DE5" w:rsidRPr="00B47951" w:rsidRDefault="00744DE5" w:rsidP="00744DE5">
      <w:pPr>
        <w:jc w:val="both"/>
      </w:pPr>
      <w:r w:rsidRPr="00B47951">
        <w:t>Subsemnatul(a)………………………………………………………,domiciliat(ă)………………………………………</w:t>
      </w:r>
      <w:r>
        <w:t xml:space="preserve"> </w:t>
      </w:r>
      <w:r w:rsidRPr="00B47951">
        <w:t>……………………………</w:t>
      </w:r>
      <w:r w:rsidRPr="00B47951">
        <w:rPr>
          <w:b/>
          <w:vertAlign w:val="superscript"/>
        </w:rPr>
        <w:t xml:space="preserve"> </w:t>
      </w:r>
      <w:r w:rsidRPr="00B47951">
        <w:t>CI/BI seria ………, nr……………………, solicit acordarea unei audiențe de către……………………………………………, pentru a vă prezenta următoarele probleme(se descrie situația considerată de solicitant ca fiind nesatisfăcătoare în privința modalității de soluționare a cererii, petiției, sesizării, plângerii, notificării etc.):</w:t>
      </w:r>
      <w:r w:rsidRPr="00B47951">
        <w:tab/>
      </w:r>
    </w:p>
    <w:p w14:paraId="3F4A6F3C" w14:textId="77777777" w:rsidR="00744DE5" w:rsidRPr="00B47951" w:rsidRDefault="00744DE5" w:rsidP="00744DE5">
      <w:pPr>
        <w:jc w:val="both"/>
      </w:pPr>
      <w:r w:rsidRPr="00B479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9A308F" w14:textId="77777777" w:rsidR="00744DE5" w:rsidRPr="00B47951" w:rsidRDefault="00744DE5" w:rsidP="00744DE5">
      <w:pPr>
        <w:ind w:firstLine="708"/>
        <w:jc w:val="both"/>
      </w:pPr>
    </w:p>
    <w:p w14:paraId="274596AC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</w:rPr>
      </w:pPr>
      <w:proofErr w:type="spellStart"/>
      <w:r w:rsidRPr="00B47951">
        <w:rPr>
          <w:rFonts w:ascii="Trebuchet MS" w:hAnsi="Trebuchet MS"/>
          <w:szCs w:val="24"/>
        </w:rPr>
        <w:t>În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sprijinul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celor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afirmate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depun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în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copie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următoarele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acte</w:t>
      </w:r>
      <w:proofErr w:type="spellEnd"/>
      <w:r w:rsidRPr="00B47951">
        <w:rPr>
          <w:rFonts w:ascii="Trebuchet MS" w:hAnsi="Trebuchet MS"/>
          <w:szCs w:val="24"/>
        </w:rPr>
        <w:t>:</w:t>
      </w:r>
    </w:p>
    <w:p w14:paraId="33B20B38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</w:rPr>
      </w:pPr>
      <w:r w:rsidRPr="00B47951">
        <w:rPr>
          <w:rFonts w:ascii="Trebuchet MS" w:hAnsi="Trebuchet MS"/>
          <w:szCs w:val="24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…….</w:t>
      </w:r>
    </w:p>
    <w:p w14:paraId="506528CD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</w:rPr>
      </w:pPr>
      <w:r w:rsidRPr="00B47951">
        <w:rPr>
          <w:rFonts w:ascii="Trebuchet MS" w:hAnsi="Trebuchet MS"/>
          <w:szCs w:val="24"/>
        </w:rPr>
        <w:t>(</w:t>
      </w:r>
      <w:proofErr w:type="spellStart"/>
      <w:r w:rsidRPr="00B47951">
        <w:rPr>
          <w:rFonts w:ascii="Trebuchet MS" w:hAnsi="Trebuchet MS"/>
          <w:szCs w:val="24"/>
        </w:rPr>
        <w:t>se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vor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anexa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copii</w:t>
      </w:r>
      <w:proofErr w:type="spellEnd"/>
      <w:r w:rsidRPr="00B47951">
        <w:rPr>
          <w:rFonts w:ascii="Trebuchet MS" w:hAnsi="Trebuchet MS"/>
          <w:szCs w:val="24"/>
        </w:rPr>
        <w:t xml:space="preserve"> ale </w:t>
      </w:r>
      <w:proofErr w:type="spellStart"/>
      <w:r w:rsidRPr="00B47951">
        <w:rPr>
          <w:rFonts w:ascii="Trebuchet MS" w:hAnsi="Trebuchet MS"/>
          <w:szCs w:val="24"/>
        </w:rPr>
        <w:t>răspunsurilor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primite</w:t>
      </w:r>
      <w:proofErr w:type="spellEnd"/>
      <w:r w:rsidRPr="00B47951">
        <w:rPr>
          <w:rFonts w:ascii="Trebuchet MS" w:hAnsi="Trebuchet MS"/>
          <w:szCs w:val="24"/>
        </w:rPr>
        <w:t xml:space="preserve"> de la </w:t>
      </w:r>
      <w:proofErr w:type="spellStart"/>
      <w:r w:rsidRPr="00B47951">
        <w:rPr>
          <w:rFonts w:ascii="Trebuchet MS" w:hAnsi="Trebuchet MS"/>
          <w:szCs w:val="24"/>
        </w:rPr>
        <w:t>alte</w:t>
      </w:r>
      <w:proofErr w:type="spellEnd"/>
      <w:r w:rsidRPr="00B47951">
        <w:rPr>
          <w:rFonts w:ascii="Trebuchet MS" w:hAnsi="Trebuchet MS"/>
          <w:szCs w:val="24"/>
        </w:rPr>
        <w:t xml:space="preserve"> </w:t>
      </w:r>
      <w:proofErr w:type="spellStart"/>
      <w:r w:rsidRPr="00B47951">
        <w:rPr>
          <w:rFonts w:ascii="Trebuchet MS" w:hAnsi="Trebuchet MS"/>
          <w:szCs w:val="24"/>
        </w:rPr>
        <w:t>instituții</w:t>
      </w:r>
      <w:proofErr w:type="spellEnd"/>
      <w:r w:rsidRPr="00B47951">
        <w:rPr>
          <w:rFonts w:ascii="Trebuchet MS" w:hAnsi="Trebuchet MS"/>
          <w:szCs w:val="24"/>
        </w:rPr>
        <w:t>)</w:t>
      </w:r>
    </w:p>
    <w:p w14:paraId="53DB28EC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</w:rPr>
      </w:pPr>
    </w:p>
    <w:p w14:paraId="19BDC785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  <w:lang w:val="ro-RO"/>
        </w:rPr>
      </w:pPr>
    </w:p>
    <w:p w14:paraId="209BEE5E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  <w:lang w:val="ro-RO"/>
        </w:rPr>
      </w:pPr>
      <w:r w:rsidRPr="00B47951">
        <w:rPr>
          <w:rFonts w:ascii="Trebuchet MS" w:hAnsi="Trebuchet MS"/>
          <w:szCs w:val="24"/>
          <w:lang w:val="ro-RO"/>
        </w:rPr>
        <w:t>Față de cele de mai sus, vă rog să-mi aprobați acordarea unei audiențe.</w:t>
      </w:r>
    </w:p>
    <w:p w14:paraId="191456B4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  <w:lang w:val="ro-RO"/>
        </w:rPr>
      </w:pPr>
    </w:p>
    <w:p w14:paraId="3C4F06F7" w14:textId="32917E21" w:rsidR="00744DE5" w:rsidRPr="00B47951" w:rsidRDefault="00744DE5" w:rsidP="00744DE5">
      <w:pPr>
        <w:pStyle w:val="Corptext"/>
        <w:rPr>
          <w:rFonts w:ascii="Trebuchet MS" w:hAnsi="Trebuchet MS"/>
          <w:szCs w:val="24"/>
          <w:lang w:val="ro-RO"/>
        </w:rPr>
      </w:pPr>
      <w:r w:rsidRPr="00B47951">
        <w:rPr>
          <w:rFonts w:ascii="Trebuchet MS" w:hAnsi="Trebuchet MS"/>
          <w:szCs w:val="24"/>
          <w:lang w:val="ro-RO"/>
        </w:rPr>
        <w:t>Doresc sa fiu informat cu privire la aprobarea cererii mele pe următoarele date de contact……………………………………………………………………………………………………………………………….</w:t>
      </w:r>
    </w:p>
    <w:p w14:paraId="3ECB07D3" w14:textId="77777777" w:rsidR="00744DE5" w:rsidRPr="00B47951" w:rsidRDefault="00744DE5" w:rsidP="00744DE5">
      <w:pPr>
        <w:pStyle w:val="Corptext"/>
        <w:rPr>
          <w:rFonts w:ascii="Trebuchet MS" w:hAnsi="Trebuchet MS"/>
          <w:szCs w:val="24"/>
          <w:lang w:val="ro-RO"/>
        </w:rPr>
      </w:pPr>
      <w:r w:rsidRPr="00B47951">
        <w:rPr>
          <w:rFonts w:ascii="Trebuchet MS" w:hAnsi="Trebuchet MS"/>
          <w:szCs w:val="24"/>
          <w:lang w:val="ro-RO"/>
        </w:rPr>
        <w:t>(se vor menționa numerele de telefon, adresa de email)</w:t>
      </w:r>
    </w:p>
    <w:p w14:paraId="0DF7F82E" w14:textId="77777777" w:rsidR="00744DE5" w:rsidRPr="00B47951" w:rsidRDefault="00744DE5" w:rsidP="00744DE5">
      <w:pPr>
        <w:pStyle w:val="Textbody"/>
        <w:jc w:val="both"/>
        <w:rPr>
          <w:rFonts w:ascii="Trebuchet MS" w:hAnsi="Trebuchet MS"/>
        </w:rPr>
      </w:pPr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Sunt de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acord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cu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prelucrarea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datelor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cu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caracter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personal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în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conformitate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cu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dispozițiile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</w:t>
      </w:r>
      <w:proofErr w:type="spellStart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>Regulamentului</w:t>
      </w:r>
      <w:proofErr w:type="spellEnd"/>
      <w:r w:rsidRPr="00B47951">
        <w:rPr>
          <w:rFonts w:ascii="Trebuchet MS" w:eastAsia="Times New Roman" w:hAnsi="Trebuchet MS" w:cs="Times New Roman"/>
          <w:i/>
          <w:iCs/>
          <w:kern w:val="0"/>
          <w:lang w:val="en-US" w:eastAsia="en-US" w:bidi="ar-SA"/>
        </w:rPr>
        <w:t xml:space="preserve"> UE 679/2016. </w:t>
      </w:r>
      <w:r w:rsidRPr="00B47951">
        <w:rPr>
          <w:rFonts w:ascii="Trebuchet MS" w:hAnsi="Trebuchet MS"/>
        </w:rPr>
        <w:t>                 </w:t>
      </w:r>
    </w:p>
    <w:p w14:paraId="7CF8BDF8" w14:textId="77777777" w:rsidR="00744DE5" w:rsidRPr="00B47951" w:rsidRDefault="00744DE5" w:rsidP="00744DE5">
      <w:pPr>
        <w:ind w:firstLine="708"/>
        <w:jc w:val="both"/>
      </w:pPr>
    </w:p>
    <w:p w14:paraId="6D9CDB50" w14:textId="77777777" w:rsidR="00744DE5" w:rsidRDefault="00744DE5" w:rsidP="00744DE5">
      <w:pPr>
        <w:ind w:firstLine="708"/>
        <w:jc w:val="both"/>
      </w:pPr>
      <w:r w:rsidRPr="00B47951">
        <w:t xml:space="preserve">Vă </w:t>
      </w:r>
      <w:proofErr w:type="spellStart"/>
      <w:r w:rsidRPr="00B47951">
        <w:t>mulţumesc</w:t>
      </w:r>
      <w:proofErr w:type="spellEnd"/>
      <w:r w:rsidRPr="00B47951">
        <w:t xml:space="preserve"> anticipat,</w:t>
      </w:r>
    </w:p>
    <w:p w14:paraId="2B69F840" w14:textId="77777777" w:rsidR="00744DE5" w:rsidRDefault="00744DE5" w:rsidP="00744DE5">
      <w:pPr>
        <w:jc w:val="both"/>
      </w:pPr>
    </w:p>
    <w:p w14:paraId="1B656A85" w14:textId="77777777" w:rsidR="00744DE5" w:rsidRPr="00B47951" w:rsidRDefault="00744DE5" w:rsidP="00744DE5">
      <w:pPr>
        <w:ind w:firstLine="708"/>
        <w:jc w:val="both"/>
      </w:pPr>
    </w:p>
    <w:p w14:paraId="1CB43DCB" w14:textId="77777777" w:rsidR="00744DE5" w:rsidRPr="00B47951" w:rsidRDefault="00744DE5" w:rsidP="00744DE5">
      <w:pPr>
        <w:jc w:val="both"/>
      </w:pPr>
      <w:r w:rsidRPr="00B47951">
        <w:tab/>
        <w:t xml:space="preserve">……………………………       </w:t>
      </w:r>
      <w:r w:rsidRPr="00B47951">
        <w:tab/>
      </w:r>
      <w:r w:rsidRPr="00B47951">
        <w:tab/>
      </w:r>
      <w:r w:rsidRPr="00B47951">
        <w:tab/>
      </w:r>
      <w:r w:rsidRPr="00B47951">
        <w:tab/>
      </w:r>
      <w:r w:rsidRPr="00B47951">
        <w:tab/>
        <w:t xml:space="preserve">                ……………………</w:t>
      </w:r>
    </w:p>
    <w:p w14:paraId="02980E53" w14:textId="09BF4504" w:rsidR="00744DE5" w:rsidRPr="00744DE5" w:rsidRDefault="00744DE5" w:rsidP="00744DE5">
      <w:pPr>
        <w:jc w:val="both"/>
        <w:rPr>
          <w:bCs/>
        </w:rPr>
      </w:pPr>
      <w:r w:rsidRPr="00744DE5">
        <w:rPr>
          <w:bCs/>
          <w:vertAlign w:val="superscript"/>
        </w:rPr>
        <w:t xml:space="preserve">                  </w:t>
      </w:r>
      <w:r w:rsidRPr="00744DE5">
        <w:rPr>
          <w:bCs/>
          <w:vertAlign w:val="superscript"/>
        </w:rPr>
        <w:t xml:space="preserve">      </w:t>
      </w:r>
      <w:r w:rsidRPr="00744DE5">
        <w:rPr>
          <w:bCs/>
        </w:rPr>
        <w:t xml:space="preserve">  (Data)                                                                               (</w:t>
      </w:r>
      <w:proofErr w:type="spellStart"/>
      <w:r w:rsidRPr="00744DE5">
        <w:rPr>
          <w:bCs/>
        </w:rPr>
        <w:t>Semnatura</w:t>
      </w:r>
      <w:proofErr w:type="spellEnd"/>
      <w:r w:rsidRPr="00744DE5">
        <w:rPr>
          <w:bCs/>
        </w:rPr>
        <w:t>)</w:t>
      </w:r>
    </w:p>
    <w:p w14:paraId="1C809896" w14:textId="64C09F91" w:rsidR="004E0758" w:rsidRPr="00744DE5" w:rsidRDefault="004E0758" w:rsidP="00744DE5">
      <w:pPr>
        <w:rPr>
          <w:bCs/>
        </w:rPr>
      </w:pPr>
    </w:p>
    <w:sectPr w:rsidR="004E0758" w:rsidRPr="00744DE5" w:rsidSect="002D53CB">
      <w:footerReference w:type="default" r:id="rId6"/>
      <w:headerReference w:type="first" r:id="rId7"/>
      <w:footerReference w:type="first" r:id="rId8"/>
      <w:pgSz w:w="11906" w:h="16838" w:code="9"/>
      <w:pgMar w:top="864" w:right="864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BE69" w14:textId="77777777" w:rsidR="00FF1D45" w:rsidRDefault="00FF1D45" w:rsidP="0016561B">
      <w:r>
        <w:separator/>
      </w:r>
    </w:p>
  </w:endnote>
  <w:endnote w:type="continuationSeparator" w:id="0">
    <w:p w14:paraId="204668D2" w14:textId="77777777" w:rsidR="00FF1D45" w:rsidRDefault="00FF1D45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0E09" w14:textId="77777777" w:rsidR="00294B95" w:rsidRDefault="00294B95" w:rsidP="00294B95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 w:rsidRPr="0016561B">
      <w:rPr>
        <w:sz w:val="20"/>
        <w:szCs w:val="20"/>
      </w:rPr>
      <w:t>T</w:t>
    </w:r>
    <w:r>
      <w:rPr>
        <w:sz w:val="20"/>
        <w:szCs w:val="20"/>
      </w:rPr>
      <w:t>elefon:</w:t>
    </w:r>
    <w:r w:rsidRPr="0016561B">
      <w:rPr>
        <w:sz w:val="20"/>
        <w:szCs w:val="20"/>
      </w:rPr>
      <w:t xml:space="preserve"> </w:t>
    </w:r>
    <w:r>
      <w:rPr>
        <w:sz w:val="20"/>
        <w:szCs w:val="20"/>
      </w:rPr>
      <w:t>0240.511.795</w:t>
    </w:r>
  </w:p>
  <w:p w14:paraId="40D97544" w14:textId="6ADDB8DB" w:rsidR="00294B95" w:rsidRPr="00FE6C28" w:rsidRDefault="00294B95" w:rsidP="00FE6C28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E-</w:t>
    </w:r>
    <w:r w:rsidRPr="00067681">
      <w:rPr>
        <w:sz w:val="20"/>
        <w:szCs w:val="20"/>
      </w:rPr>
      <w:t>mail</w:t>
    </w:r>
    <w:r>
      <w:rPr>
        <w:sz w:val="20"/>
        <w:szCs w:val="20"/>
      </w:rPr>
      <w:t xml:space="preserve">: </w:t>
    </w:r>
    <w:hyperlink r:id="rId1" w:history="1">
      <w:r w:rsidRPr="00340011">
        <w:rPr>
          <w:rStyle w:val="Hyperlink"/>
          <w:sz w:val="20"/>
          <w:szCs w:val="20"/>
        </w:rPr>
        <w:t>dadr.tl@madr.ro</w:t>
      </w:r>
    </w:hyperlink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660381">
      <w:rPr>
        <w:sz w:val="20"/>
        <w:szCs w:val="20"/>
      </w:rPr>
      <w:t>P</w:t>
    </w:r>
    <w:r>
      <w:rPr>
        <w:sz w:val="20"/>
        <w:szCs w:val="20"/>
      </w:rPr>
      <w:t>agina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1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sz w:val="20"/>
        <w:szCs w:val="20"/>
      </w:rPr>
      <w:t>2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49ADC" w14:textId="77777777" w:rsidR="00BB4BD4" w:rsidRDefault="00BB4BD4" w:rsidP="00660381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 w:rsidRPr="0016561B">
      <w:rPr>
        <w:sz w:val="20"/>
        <w:szCs w:val="20"/>
      </w:rPr>
      <w:t>T</w:t>
    </w:r>
    <w:r>
      <w:rPr>
        <w:sz w:val="20"/>
        <w:szCs w:val="20"/>
      </w:rPr>
      <w:t>elefon:</w:t>
    </w:r>
    <w:r w:rsidRPr="0016561B">
      <w:rPr>
        <w:sz w:val="20"/>
        <w:szCs w:val="20"/>
      </w:rPr>
      <w:t xml:space="preserve"> </w:t>
    </w:r>
    <w:r>
      <w:rPr>
        <w:sz w:val="20"/>
        <w:szCs w:val="20"/>
      </w:rPr>
      <w:t>0240.511.795</w:t>
    </w:r>
  </w:p>
  <w:p w14:paraId="4B02DCEA" w14:textId="084D621C" w:rsidR="00067681" w:rsidRPr="00067681" w:rsidRDefault="00BB4BD4" w:rsidP="00660381">
    <w:pPr>
      <w:pStyle w:val="Subsol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E-</w:t>
    </w:r>
    <w:r w:rsidR="00067681" w:rsidRPr="00067681">
      <w:rPr>
        <w:sz w:val="20"/>
        <w:szCs w:val="20"/>
      </w:rPr>
      <w:t>mail</w:t>
    </w:r>
    <w:r>
      <w:rPr>
        <w:sz w:val="20"/>
        <w:szCs w:val="20"/>
      </w:rPr>
      <w:t xml:space="preserve">: </w:t>
    </w:r>
    <w:hyperlink r:id="rId1" w:history="1">
      <w:r w:rsidR="002774FB" w:rsidRPr="004E0758">
        <w:rPr>
          <w:rStyle w:val="Hyperlink"/>
          <w:color w:val="auto"/>
          <w:sz w:val="20"/>
          <w:szCs w:val="20"/>
          <w:u w:val="none"/>
        </w:rPr>
        <w:t>dadr.tl@madr.ro</w:t>
      </w:r>
    </w:hyperlink>
    <w:r w:rsidR="002774FB" w:rsidRPr="004E0758">
      <w:rPr>
        <w:sz w:val="20"/>
        <w:szCs w:val="20"/>
      </w:rPr>
      <w:t xml:space="preserve"> </w:t>
    </w:r>
    <w:r w:rsidR="00660381">
      <w:rPr>
        <w:sz w:val="20"/>
        <w:szCs w:val="20"/>
      </w:rPr>
      <w:tab/>
    </w:r>
    <w:r w:rsidR="00660381" w:rsidRPr="00660381">
      <w:rPr>
        <w:sz w:val="20"/>
        <w:szCs w:val="20"/>
      </w:rPr>
      <w:t>P</w:t>
    </w:r>
    <w:r w:rsidR="00660381">
      <w:rPr>
        <w:sz w:val="20"/>
        <w:szCs w:val="20"/>
      </w:rPr>
      <w:t>agina</w:t>
    </w:r>
    <w:r w:rsidR="00660381" w:rsidRPr="00660381">
      <w:rPr>
        <w:sz w:val="20"/>
        <w:szCs w:val="20"/>
      </w:rPr>
      <w:t xml:space="preserve"> </w:t>
    </w:r>
    <w:r w:rsidR="00660381" w:rsidRPr="00660381">
      <w:rPr>
        <w:b/>
        <w:bCs/>
        <w:sz w:val="20"/>
        <w:szCs w:val="20"/>
      </w:rPr>
      <w:fldChar w:fldCharType="begin"/>
    </w:r>
    <w:r w:rsidR="00660381" w:rsidRPr="00660381">
      <w:rPr>
        <w:b/>
        <w:bCs/>
        <w:sz w:val="20"/>
        <w:szCs w:val="20"/>
      </w:rPr>
      <w:instrText xml:space="preserve"> PAGE  \* Arabic  \* MERGEFORMAT </w:instrText>
    </w:r>
    <w:r w:rsidR="00660381" w:rsidRPr="00660381">
      <w:rPr>
        <w:b/>
        <w:bCs/>
        <w:sz w:val="20"/>
        <w:szCs w:val="20"/>
      </w:rPr>
      <w:fldChar w:fldCharType="separate"/>
    </w:r>
    <w:r w:rsidR="00770847">
      <w:rPr>
        <w:b/>
        <w:bCs/>
        <w:noProof/>
        <w:sz w:val="20"/>
        <w:szCs w:val="20"/>
      </w:rPr>
      <w:t>1</w:t>
    </w:r>
    <w:r w:rsidR="00660381" w:rsidRPr="00660381">
      <w:rPr>
        <w:b/>
        <w:bCs/>
        <w:sz w:val="20"/>
        <w:szCs w:val="20"/>
      </w:rPr>
      <w:fldChar w:fldCharType="end"/>
    </w:r>
    <w:r w:rsidR="00660381" w:rsidRPr="00660381">
      <w:rPr>
        <w:sz w:val="20"/>
        <w:szCs w:val="20"/>
      </w:rPr>
      <w:t xml:space="preserve"> </w:t>
    </w:r>
    <w:r w:rsidR="00660381">
      <w:rPr>
        <w:sz w:val="20"/>
        <w:szCs w:val="20"/>
      </w:rPr>
      <w:t>/</w:t>
    </w:r>
    <w:r w:rsidR="00660381" w:rsidRPr="00660381">
      <w:rPr>
        <w:sz w:val="20"/>
        <w:szCs w:val="20"/>
      </w:rPr>
      <w:t xml:space="preserve"> </w:t>
    </w:r>
    <w:r w:rsidR="00660381" w:rsidRPr="00660381">
      <w:rPr>
        <w:b/>
        <w:bCs/>
        <w:sz w:val="20"/>
        <w:szCs w:val="20"/>
      </w:rPr>
      <w:fldChar w:fldCharType="begin"/>
    </w:r>
    <w:r w:rsidR="00660381" w:rsidRPr="00660381">
      <w:rPr>
        <w:b/>
        <w:bCs/>
        <w:sz w:val="20"/>
        <w:szCs w:val="20"/>
      </w:rPr>
      <w:instrText xml:space="preserve"> NUMPAGES  \* Arabic  \* MERGEFORMAT </w:instrText>
    </w:r>
    <w:r w:rsidR="00660381" w:rsidRPr="00660381">
      <w:rPr>
        <w:b/>
        <w:bCs/>
        <w:sz w:val="20"/>
        <w:szCs w:val="20"/>
      </w:rPr>
      <w:fldChar w:fldCharType="separate"/>
    </w:r>
    <w:r w:rsidR="00770847">
      <w:rPr>
        <w:b/>
        <w:bCs/>
        <w:noProof/>
        <w:sz w:val="20"/>
        <w:szCs w:val="20"/>
      </w:rPr>
      <w:t>1</w:t>
    </w:r>
    <w:r w:rsidR="00660381" w:rsidRPr="0066038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554C" w14:textId="77777777" w:rsidR="00FF1D45" w:rsidRDefault="00FF1D45" w:rsidP="0016561B">
      <w:r>
        <w:separator/>
      </w:r>
    </w:p>
  </w:footnote>
  <w:footnote w:type="continuationSeparator" w:id="0">
    <w:p w14:paraId="44B6FAA3" w14:textId="77777777" w:rsidR="00FF1D45" w:rsidRDefault="00FF1D45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6800" w:type="dxa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50"/>
      <w:gridCol w:w="1080"/>
      <w:gridCol w:w="2970"/>
    </w:tblGrid>
    <w:tr w:rsidR="00067681" w:rsidRPr="00D32C37" w14:paraId="34963947" w14:textId="77777777" w:rsidTr="00BB4BD4">
      <w:tc>
        <w:tcPr>
          <w:tcW w:w="2750" w:type="dxa"/>
        </w:tcPr>
        <w:p w14:paraId="427EE6BC" w14:textId="36A21222" w:rsidR="00067681" w:rsidRPr="0016561B" w:rsidRDefault="00BB4BD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Strada Mahmudiei nr.10</w:t>
          </w:r>
          <w:r w:rsidR="002774F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bis</w:t>
          </w:r>
        </w:p>
        <w:p w14:paraId="19668F45" w14:textId="6396150F" w:rsidR="00067681" w:rsidRPr="0016561B" w:rsidRDefault="00BB4BD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Tulcea, cod poştal 820057</w:t>
          </w:r>
        </w:p>
        <w:p w14:paraId="0E92FCCC" w14:textId="2D26D053" w:rsidR="00067681" w:rsidRPr="0016561B" w:rsidRDefault="002774FB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Județ Tulcea</w:t>
          </w:r>
        </w:p>
      </w:tc>
      <w:tc>
        <w:tcPr>
          <w:tcW w:w="1080" w:type="dxa"/>
        </w:tcPr>
        <w:p w14:paraId="37F8D076" w14:textId="77777777" w:rsidR="00067681" w:rsidRPr="0016561B" w:rsidRDefault="00067681" w:rsidP="00067681">
          <w:pPr>
            <w:rPr>
              <w:sz w:val="20"/>
              <w:szCs w:val="20"/>
            </w:rPr>
          </w:pPr>
        </w:p>
      </w:tc>
      <w:tc>
        <w:tcPr>
          <w:tcW w:w="2970" w:type="dxa"/>
        </w:tcPr>
        <w:p w14:paraId="5F621B1A" w14:textId="6696F496" w:rsidR="00067681" w:rsidRPr="0016561B" w:rsidRDefault="00067681" w:rsidP="00067681">
          <w:pPr>
            <w:rPr>
              <w:sz w:val="20"/>
              <w:szCs w:val="20"/>
            </w:rPr>
          </w:pPr>
          <w:r w:rsidRPr="0016561B">
            <w:rPr>
              <w:sz w:val="20"/>
              <w:szCs w:val="20"/>
            </w:rPr>
            <w:t>T</w:t>
          </w:r>
          <w:r w:rsidR="00BB4BD4">
            <w:rPr>
              <w:sz w:val="20"/>
              <w:szCs w:val="20"/>
            </w:rPr>
            <w:t>elefon:</w:t>
          </w:r>
          <w:r w:rsidRPr="0016561B">
            <w:rPr>
              <w:sz w:val="20"/>
              <w:szCs w:val="20"/>
            </w:rPr>
            <w:t xml:space="preserve"> </w:t>
          </w:r>
          <w:r w:rsidR="00BB4BD4">
            <w:rPr>
              <w:sz w:val="20"/>
              <w:szCs w:val="20"/>
            </w:rPr>
            <w:t>0240.511.795</w:t>
          </w:r>
          <w:r w:rsidRPr="0016561B">
            <w:rPr>
              <w:sz w:val="20"/>
              <w:szCs w:val="20"/>
            </w:rPr>
            <w:t xml:space="preserve"> </w:t>
          </w:r>
        </w:p>
        <w:p w14:paraId="51B6A549" w14:textId="1193603E" w:rsidR="00067681" w:rsidRPr="0016561B" w:rsidRDefault="00067681" w:rsidP="00067681">
          <w:pPr>
            <w:rPr>
              <w:sz w:val="20"/>
              <w:szCs w:val="20"/>
            </w:rPr>
          </w:pPr>
          <w:r w:rsidRPr="0016561B">
            <w:rPr>
              <w:sz w:val="20"/>
              <w:szCs w:val="20"/>
            </w:rPr>
            <w:t>F</w:t>
          </w:r>
          <w:r w:rsidR="00BB4BD4">
            <w:rPr>
              <w:sz w:val="20"/>
              <w:szCs w:val="20"/>
            </w:rPr>
            <w:t>ax: 0240.517.638</w:t>
          </w:r>
        </w:p>
        <w:p w14:paraId="191E25A0" w14:textId="47541F8B" w:rsidR="00067681" w:rsidRPr="0016561B" w:rsidRDefault="00BB4BD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Web: www.dadrtulcea.ro</w:t>
          </w:r>
        </w:p>
      </w:tc>
    </w:tr>
  </w:tbl>
  <w:p w14:paraId="02201D95" w14:textId="64A7BEA8" w:rsidR="00067681" w:rsidRDefault="008C7309">
    <w:pPr>
      <w:pStyle w:val="Antet"/>
    </w:pPr>
    <w:r w:rsidRPr="00D32C37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FC3B9B" wp14:editId="3DB93021">
              <wp:simplePos x="0" y="0"/>
              <wp:positionH relativeFrom="margin">
                <wp:posOffset>768985</wp:posOffset>
              </wp:positionH>
              <wp:positionV relativeFrom="topMargin">
                <wp:posOffset>429895</wp:posOffset>
              </wp:positionV>
              <wp:extent cx="4517390" cy="7620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739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781A" w14:textId="6C655403" w:rsidR="00067681" w:rsidRPr="004E4253" w:rsidRDefault="004E4253" w:rsidP="004E4253">
                          <w:pPr>
                            <w:pStyle w:val="Instituie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4E4253">
                            <w:rPr>
                              <w:sz w:val="28"/>
                              <w:szCs w:val="28"/>
                            </w:rPr>
                            <w:t>MINISTERUL AGRICULTURII ȘI DEZVOLTĂRII RURALE</w:t>
                          </w:r>
                        </w:p>
                        <w:p w14:paraId="5B518778" w14:textId="6BA272DE" w:rsidR="00632288" w:rsidRPr="004E4253" w:rsidRDefault="004E4253" w:rsidP="004E4253">
                          <w:pPr>
                            <w:pStyle w:val="Instituie"/>
                            <w:spacing w:after="0"/>
                            <w:rPr>
                              <w:sz w:val="28"/>
                              <w:szCs w:val="28"/>
                            </w:rPr>
                          </w:pPr>
                          <w:r w:rsidRPr="004E4253">
                            <w:rPr>
                              <w:sz w:val="28"/>
                              <w:szCs w:val="28"/>
                            </w:rPr>
                            <w:t>DIRECȚIA PENTRU AGRICULTURĂ JUDEȚEANĂ TULCEA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C3B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0.55pt;margin-top:33.85pt;width:355.7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" stroked="f">
              <v:textbox>
                <w:txbxContent>
                  <w:p w14:paraId="20D5781A" w14:textId="6C655403" w:rsidR="00067681" w:rsidRPr="004E4253" w:rsidRDefault="004E4253" w:rsidP="004E4253">
                    <w:pPr>
                      <w:pStyle w:val="Instituie"/>
                      <w:spacing w:after="0"/>
                      <w:rPr>
                        <w:sz w:val="28"/>
                        <w:szCs w:val="28"/>
                      </w:rPr>
                    </w:pPr>
                    <w:r w:rsidRPr="004E4253">
                      <w:rPr>
                        <w:sz w:val="28"/>
                        <w:szCs w:val="28"/>
                      </w:rPr>
                      <w:t>MINISTERUL AGRICULTURII ȘI DEZVOLTĂRII RURALE</w:t>
                    </w:r>
                  </w:p>
                  <w:p w14:paraId="5B518778" w14:textId="6BA272DE" w:rsidR="00632288" w:rsidRPr="004E4253" w:rsidRDefault="004E4253" w:rsidP="004E4253">
                    <w:pPr>
                      <w:pStyle w:val="Instituie"/>
                      <w:spacing w:after="0"/>
                      <w:rPr>
                        <w:sz w:val="28"/>
                        <w:szCs w:val="28"/>
                      </w:rPr>
                    </w:pPr>
                    <w:r w:rsidRPr="004E4253">
                      <w:rPr>
                        <w:sz w:val="28"/>
                        <w:szCs w:val="28"/>
                      </w:rPr>
                      <w:t>DIRECȚIA PENTRU AGRICULTURĂ JUDEȚEANĂ TULCEA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32C37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911C8C" wp14:editId="124A205B">
          <wp:simplePos x="0" y="0"/>
          <wp:positionH relativeFrom="page">
            <wp:posOffset>807085</wp:posOffset>
          </wp:positionH>
          <wp:positionV relativeFrom="page">
            <wp:posOffset>413716</wp:posOffset>
          </wp:positionV>
          <wp:extent cx="813435" cy="813435"/>
          <wp:effectExtent l="0" t="0" r="5715" b="5715"/>
          <wp:wrapTight wrapText="bothSides">
            <wp:wrapPolygon edited="0">
              <wp:start x="6576" y="0"/>
              <wp:lineTo x="0" y="3035"/>
              <wp:lineTo x="0" y="17199"/>
              <wp:lineTo x="5564" y="21246"/>
              <wp:lineTo x="6576" y="21246"/>
              <wp:lineTo x="14670" y="21246"/>
              <wp:lineTo x="15681" y="21246"/>
              <wp:lineTo x="21246" y="17199"/>
              <wp:lineTo x="21246" y="3035"/>
              <wp:lineTo x="14670" y="0"/>
              <wp:lineTo x="6576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54F30"/>
    <w:rsid w:val="00067681"/>
    <w:rsid w:val="00120CCA"/>
    <w:rsid w:val="00151817"/>
    <w:rsid w:val="0016561B"/>
    <w:rsid w:val="00190E21"/>
    <w:rsid w:val="001A2CF9"/>
    <w:rsid w:val="002774FB"/>
    <w:rsid w:val="00294B95"/>
    <w:rsid w:val="002D53CB"/>
    <w:rsid w:val="00300197"/>
    <w:rsid w:val="00347057"/>
    <w:rsid w:val="00364E3B"/>
    <w:rsid w:val="003E4B5E"/>
    <w:rsid w:val="004933EF"/>
    <w:rsid w:val="004C706A"/>
    <w:rsid w:val="004D5979"/>
    <w:rsid w:val="004E0758"/>
    <w:rsid w:val="004E4253"/>
    <w:rsid w:val="00521CB6"/>
    <w:rsid w:val="005545DF"/>
    <w:rsid w:val="005A6A39"/>
    <w:rsid w:val="005F17DC"/>
    <w:rsid w:val="00600616"/>
    <w:rsid w:val="006043C3"/>
    <w:rsid w:val="00612EA8"/>
    <w:rsid w:val="00615CA7"/>
    <w:rsid w:val="00632288"/>
    <w:rsid w:val="00660381"/>
    <w:rsid w:val="00744DE5"/>
    <w:rsid w:val="00770847"/>
    <w:rsid w:val="007D56F9"/>
    <w:rsid w:val="00816AAC"/>
    <w:rsid w:val="008431E2"/>
    <w:rsid w:val="00847271"/>
    <w:rsid w:val="008568C9"/>
    <w:rsid w:val="008C7309"/>
    <w:rsid w:val="008D1ED3"/>
    <w:rsid w:val="0090103B"/>
    <w:rsid w:val="00937FB0"/>
    <w:rsid w:val="009D4E29"/>
    <w:rsid w:val="009E7DEC"/>
    <w:rsid w:val="00A35DDD"/>
    <w:rsid w:val="00A43217"/>
    <w:rsid w:val="00AC6792"/>
    <w:rsid w:val="00AF50B4"/>
    <w:rsid w:val="00B10AD0"/>
    <w:rsid w:val="00B97417"/>
    <w:rsid w:val="00BB0DA4"/>
    <w:rsid w:val="00BB4BD4"/>
    <w:rsid w:val="00BD6030"/>
    <w:rsid w:val="00C430D4"/>
    <w:rsid w:val="00CC6D80"/>
    <w:rsid w:val="00D02653"/>
    <w:rsid w:val="00D311DB"/>
    <w:rsid w:val="00D3213D"/>
    <w:rsid w:val="00D32C37"/>
    <w:rsid w:val="00D352D5"/>
    <w:rsid w:val="00D5525C"/>
    <w:rsid w:val="00D76782"/>
    <w:rsid w:val="00DC6E41"/>
    <w:rsid w:val="00E3025E"/>
    <w:rsid w:val="00E644BB"/>
    <w:rsid w:val="00EA7763"/>
    <w:rsid w:val="00F016DC"/>
    <w:rsid w:val="00F0300B"/>
    <w:rsid w:val="00F12D8A"/>
    <w:rsid w:val="00F82F13"/>
    <w:rsid w:val="00FE3AEA"/>
    <w:rsid w:val="00FE6C28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DAC1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6561B"/>
  </w:style>
  <w:style w:type="paragraph" w:styleId="Subsol">
    <w:name w:val="footer"/>
    <w:basedOn w:val="Normal"/>
    <w:link w:val="SubsolCaracte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Fontdeparagrafimplici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MeniuneNerezolvat">
    <w:name w:val="Unresolved Mention"/>
    <w:basedOn w:val="Fontdeparagrafimplicit"/>
    <w:uiPriority w:val="99"/>
    <w:semiHidden/>
    <w:unhideWhenUsed/>
    <w:rsid w:val="002774FB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744DE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Corptext">
    <w:name w:val="Body Text"/>
    <w:basedOn w:val="Normal"/>
    <w:link w:val="CorptextCaracter"/>
    <w:semiHidden/>
    <w:rsid w:val="00744DE5"/>
    <w:pPr>
      <w:spacing w:after="0" w:line="240" w:lineRule="auto"/>
      <w:jc w:val="both"/>
    </w:pPr>
    <w:rPr>
      <w:rFonts w:ascii="Timesmich" w:eastAsia="Times New Roman" w:hAnsi="Timesmich" w:cs="Times New Roman"/>
      <w:szCs w:val="20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744DE5"/>
    <w:rPr>
      <w:rFonts w:ascii="Timesmich" w:eastAsia="Times New Roman" w:hAnsi="Timesmich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dr.tl@madr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dr.tl@mad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Miiler</dc:creator>
  <cp:keywords/>
  <dc:description/>
  <cp:lastModifiedBy>User</cp:lastModifiedBy>
  <cp:revision>2</cp:revision>
  <cp:lastPrinted>2019-07-08T11:54:00Z</cp:lastPrinted>
  <dcterms:created xsi:type="dcterms:W3CDTF">2025-04-11T07:51:00Z</dcterms:created>
  <dcterms:modified xsi:type="dcterms:W3CDTF">2025-04-11T07:51:00Z</dcterms:modified>
</cp:coreProperties>
</file>